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F5" w:rsidRPr="00F55E10" w:rsidRDefault="00E62EF5" w:rsidP="00E62EF5">
      <w:pPr>
        <w:jc w:val="both"/>
        <w:rPr>
          <w:rFonts w:asciiTheme="minorHAnsi" w:hAnsiTheme="minorHAnsi" w:cs="Arial"/>
          <w:b/>
          <w:szCs w:val="24"/>
        </w:rPr>
      </w:pPr>
      <w:r w:rsidRPr="00F55E10">
        <w:rPr>
          <w:rFonts w:asciiTheme="minorHAnsi" w:hAnsiTheme="minorHAnsi" w:cs="Arial"/>
          <w:b/>
          <w:szCs w:val="24"/>
        </w:rPr>
        <w:t>À Profa. Dra. Maria Glória Dittrich</w:t>
      </w:r>
    </w:p>
    <w:p w:rsidR="00E62EF5" w:rsidRPr="00F55E10" w:rsidRDefault="00E62EF5" w:rsidP="00E62EF5">
      <w:pPr>
        <w:jc w:val="both"/>
        <w:rPr>
          <w:rFonts w:asciiTheme="minorHAnsi" w:hAnsiTheme="minorHAnsi" w:cs="Arial"/>
          <w:b/>
          <w:szCs w:val="24"/>
        </w:rPr>
      </w:pPr>
      <w:r w:rsidRPr="00F55E10">
        <w:rPr>
          <w:rFonts w:asciiTheme="minorHAnsi" w:hAnsiTheme="minorHAnsi" w:cs="Arial"/>
          <w:b/>
          <w:szCs w:val="24"/>
        </w:rPr>
        <w:t>Coordenadora do Programa de Mestrado Profissional em Gestão de Políticas Públicas – PMGPP / UNIVALI</w:t>
      </w:r>
    </w:p>
    <w:p w:rsidR="00E62EF5" w:rsidRPr="00F55E10" w:rsidRDefault="00E62EF5" w:rsidP="00E62EF5">
      <w:pPr>
        <w:rPr>
          <w:rFonts w:asciiTheme="minorHAnsi" w:hAnsiTheme="minorHAnsi" w:cs="Arial"/>
          <w:b/>
          <w:szCs w:val="24"/>
        </w:rPr>
      </w:pPr>
    </w:p>
    <w:p w:rsidR="00E62EF5" w:rsidRPr="00F55E10" w:rsidRDefault="00E62EF5" w:rsidP="00E62EF5">
      <w:pPr>
        <w:rPr>
          <w:rFonts w:asciiTheme="minorHAnsi" w:hAnsiTheme="minorHAnsi" w:cs="Arial"/>
          <w:b/>
          <w:szCs w:val="24"/>
        </w:rPr>
      </w:pPr>
    </w:p>
    <w:p w:rsidR="00E62EF5" w:rsidRPr="00F55E10" w:rsidRDefault="00E62EF5" w:rsidP="00E62EF5">
      <w:pPr>
        <w:rPr>
          <w:rFonts w:asciiTheme="minorHAnsi" w:hAnsiTheme="minorHAnsi" w:cs="Arial"/>
          <w:b/>
          <w:szCs w:val="24"/>
        </w:rPr>
      </w:pPr>
    </w:p>
    <w:p w:rsidR="00E62EF5" w:rsidRPr="00F55E10" w:rsidRDefault="00E62EF5" w:rsidP="00E62EF5">
      <w:pPr>
        <w:spacing w:line="360" w:lineRule="auto"/>
        <w:ind w:firstLine="708"/>
        <w:jc w:val="both"/>
        <w:rPr>
          <w:rFonts w:asciiTheme="minorHAnsi" w:hAnsiTheme="minorHAnsi" w:cs="Arial"/>
          <w:szCs w:val="24"/>
        </w:rPr>
      </w:pPr>
      <w:r w:rsidRPr="00F55E10">
        <w:rPr>
          <w:rFonts w:asciiTheme="minorHAnsi" w:hAnsiTheme="minorHAnsi" w:cs="Arial"/>
          <w:szCs w:val="24"/>
        </w:rPr>
        <w:t>Eu,</w:t>
      </w:r>
      <w:r w:rsidRPr="00F55E10">
        <w:rPr>
          <w:rFonts w:asciiTheme="minorHAnsi" w:hAnsiTheme="minorHAnsi" w:cs="Arial"/>
          <w:b/>
          <w:szCs w:val="24"/>
        </w:rPr>
        <w:t xml:space="preserve"> </w:t>
      </w:r>
      <w:r w:rsidR="001241D4" w:rsidRPr="00F55E10">
        <w:rPr>
          <w:rFonts w:asciiTheme="minorHAnsi" w:hAnsiTheme="minorHAnsi" w:cs="Arial"/>
          <w:b/>
          <w:color w:val="FF0000"/>
          <w:szCs w:val="24"/>
        </w:rPr>
        <w:t>NOME COMPLETO</w:t>
      </w:r>
      <w:r w:rsidR="00F55E10">
        <w:rPr>
          <w:rFonts w:asciiTheme="minorHAnsi" w:hAnsiTheme="minorHAnsi" w:cs="Arial"/>
          <w:b/>
          <w:color w:val="FF0000"/>
          <w:szCs w:val="24"/>
        </w:rPr>
        <w:t xml:space="preserve"> DO MESTRANDO</w:t>
      </w:r>
      <w:r w:rsidRPr="00F55E10">
        <w:rPr>
          <w:rFonts w:asciiTheme="minorHAnsi" w:hAnsiTheme="minorHAnsi" w:cs="Arial"/>
          <w:b/>
          <w:szCs w:val="24"/>
        </w:rPr>
        <w:t xml:space="preserve">, </w:t>
      </w:r>
      <w:r w:rsidRPr="00F55E10">
        <w:rPr>
          <w:rFonts w:asciiTheme="minorHAnsi" w:hAnsiTheme="minorHAnsi" w:cs="Arial"/>
          <w:szCs w:val="24"/>
        </w:rPr>
        <w:t xml:space="preserve">regularmente matriculado(a) no Programa de Mestrado Profissional em Gestão de Políticas Públicas – PMGPP vem respeitosamente requerer a prorrogação do prazo para entrega e defesa de dissertação por </w:t>
      </w:r>
      <w:r w:rsidR="001241D4" w:rsidRPr="00F55E10">
        <w:rPr>
          <w:rFonts w:asciiTheme="minorHAnsi" w:hAnsiTheme="minorHAnsi" w:cs="Arial"/>
          <w:b/>
          <w:color w:val="FF0000"/>
          <w:szCs w:val="24"/>
        </w:rPr>
        <w:t>NÚMERO DE MESES (NO MÁXIMO SEIS)</w:t>
      </w:r>
      <w:r w:rsidRPr="00F55E10">
        <w:rPr>
          <w:rFonts w:asciiTheme="minorHAnsi" w:hAnsiTheme="minorHAnsi" w:cs="Arial"/>
          <w:szCs w:val="24"/>
        </w:rPr>
        <w:t xml:space="preserve">, a partir de </w:t>
      </w:r>
      <w:r w:rsidR="001241D4" w:rsidRPr="00F55E10">
        <w:rPr>
          <w:rFonts w:asciiTheme="minorHAnsi" w:hAnsiTheme="minorHAnsi" w:cs="Arial"/>
          <w:b/>
          <w:color w:val="FF0000"/>
          <w:szCs w:val="24"/>
        </w:rPr>
        <w:t>DATA</w:t>
      </w:r>
      <w:r w:rsidRPr="00F55E10">
        <w:rPr>
          <w:rFonts w:asciiTheme="minorHAnsi" w:hAnsiTheme="minorHAnsi" w:cs="Arial"/>
          <w:szCs w:val="24"/>
        </w:rPr>
        <w:t>.</w:t>
      </w:r>
    </w:p>
    <w:p w:rsidR="00E62EF5" w:rsidRPr="00F55E10" w:rsidRDefault="00E62EF5" w:rsidP="00E62EF5">
      <w:pPr>
        <w:spacing w:line="360" w:lineRule="auto"/>
        <w:ind w:firstLine="708"/>
        <w:jc w:val="both"/>
        <w:rPr>
          <w:rFonts w:asciiTheme="minorHAnsi" w:hAnsiTheme="minorHAnsi" w:cs="Arial"/>
          <w:szCs w:val="24"/>
        </w:rPr>
      </w:pPr>
      <w:r w:rsidRPr="00F55E10">
        <w:rPr>
          <w:rFonts w:asciiTheme="minorHAnsi" w:hAnsiTheme="minorHAnsi" w:cs="Arial"/>
          <w:szCs w:val="24"/>
        </w:rPr>
        <w:t xml:space="preserve">O pedido de prorrogação justifica-se pelo motivo: </w:t>
      </w:r>
      <w:r w:rsidR="001241D4" w:rsidRPr="00F55E10">
        <w:rPr>
          <w:rFonts w:asciiTheme="minorHAnsi" w:hAnsiTheme="minorHAnsi" w:cs="Arial"/>
          <w:b/>
          <w:color w:val="FF0000"/>
          <w:szCs w:val="24"/>
        </w:rPr>
        <w:t>MOTIVO</w:t>
      </w:r>
      <w:r w:rsidR="00291E2A">
        <w:rPr>
          <w:rFonts w:asciiTheme="minorHAnsi" w:hAnsiTheme="minorHAnsi" w:cs="Arial"/>
          <w:b/>
          <w:color w:val="FF0000"/>
          <w:szCs w:val="24"/>
        </w:rPr>
        <w:t xml:space="preserve"> (ANEXAR COMPROVANTES)</w:t>
      </w:r>
      <w:r w:rsidRPr="00F55E10">
        <w:rPr>
          <w:rFonts w:asciiTheme="minorHAnsi" w:hAnsiTheme="minorHAnsi" w:cs="Arial"/>
          <w:color w:val="000000" w:themeColor="text1"/>
          <w:szCs w:val="24"/>
        </w:rPr>
        <w:t>.</w:t>
      </w:r>
    </w:p>
    <w:p w:rsidR="00E62EF5" w:rsidRPr="00F55E10" w:rsidRDefault="00E62EF5" w:rsidP="00E62EF5">
      <w:pPr>
        <w:spacing w:line="360" w:lineRule="auto"/>
        <w:ind w:firstLine="708"/>
        <w:jc w:val="both"/>
        <w:rPr>
          <w:rFonts w:asciiTheme="minorHAnsi" w:hAnsiTheme="minorHAnsi" w:cs="Arial"/>
          <w:szCs w:val="24"/>
        </w:rPr>
      </w:pPr>
      <w:r w:rsidRPr="00F55E10">
        <w:rPr>
          <w:rFonts w:asciiTheme="minorHAnsi" w:hAnsiTheme="minorHAnsi" w:cs="Arial"/>
          <w:szCs w:val="24"/>
        </w:rPr>
        <w:t>Termos em que, espera deferimento.</w:t>
      </w:r>
    </w:p>
    <w:p w:rsidR="00E62EF5" w:rsidRPr="00F55E10" w:rsidRDefault="00E62EF5" w:rsidP="00E62EF5">
      <w:pPr>
        <w:jc w:val="right"/>
        <w:rPr>
          <w:rFonts w:asciiTheme="minorHAnsi" w:hAnsiTheme="minorHAnsi" w:cs="Arial"/>
          <w:szCs w:val="24"/>
        </w:rPr>
      </w:pPr>
      <w:r w:rsidRPr="00F55E10">
        <w:rPr>
          <w:rFonts w:asciiTheme="minorHAnsi" w:hAnsiTheme="minorHAnsi" w:cs="Arial"/>
          <w:szCs w:val="24"/>
        </w:rPr>
        <w:t xml:space="preserve">Itajaí, </w:t>
      </w:r>
      <w:r w:rsidRPr="00F55E10">
        <w:rPr>
          <w:rFonts w:asciiTheme="minorHAnsi" w:hAnsiTheme="minorHAnsi" w:cs="Arial"/>
          <w:szCs w:val="24"/>
        </w:rPr>
        <w:fldChar w:fldCharType="begin"/>
      </w:r>
      <w:r w:rsidRPr="00F55E10">
        <w:rPr>
          <w:rFonts w:asciiTheme="minorHAnsi" w:hAnsiTheme="minorHAnsi" w:cs="Arial"/>
          <w:szCs w:val="24"/>
        </w:rPr>
        <w:instrText xml:space="preserve"> TIME \@ "d' de 'MMMM' de 'yyyy" </w:instrText>
      </w:r>
      <w:r w:rsidRPr="00F55E10">
        <w:rPr>
          <w:rFonts w:asciiTheme="minorHAnsi" w:hAnsiTheme="minorHAnsi" w:cs="Arial"/>
          <w:szCs w:val="24"/>
        </w:rPr>
        <w:fldChar w:fldCharType="separate"/>
      </w:r>
      <w:r w:rsidR="00291E2A">
        <w:rPr>
          <w:rFonts w:asciiTheme="minorHAnsi" w:hAnsiTheme="minorHAnsi" w:cs="Arial"/>
          <w:noProof/>
          <w:szCs w:val="24"/>
        </w:rPr>
        <w:t>6 de julho de 2022</w:t>
      </w:r>
      <w:r w:rsidRPr="00F55E10">
        <w:rPr>
          <w:rFonts w:asciiTheme="minorHAnsi" w:hAnsiTheme="minorHAnsi" w:cs="Arial"/>
          <w:szCs w:val="24"/>
        </w:rPr>
        <w:fldChar w:fldCharType="end"/>
      </w:r>
    </w:p>
    <w:p w:rsidR="00E62EF5" w:rsidRPr="00F55E10" w:rsidRDefault="00E62EF5" w:rsidP="00E62EF5">
      <w:pPr>
        <w:spacing w:line="360" w:lineRule="auto"/>
        <w:ind w:firstLine="2268"/>
        <w:jc w:val="both"/>
        <w:rPr>
          <w:rFonts w:asciiTheme="minorHAnsi" w:hAnsiTheme="minorHAnsi" w:cs="Arial"/>
          <w:szCs w:val="24"/>
        </w:rPr>
      </w:pPr>
    </w:p>
    <w:p w:rsidR="00F55E10" w:rsidRDefault="00F55E10" w:rsidP="00E62EF5">
      <w:pPr>
        <w:jc w:val="center"/>
        <w:rPr>
          <w:rFonts w:asciiTheme="minorHAnsi" w:hAnsiTheme="minorHAnsi" w:cs="Arial"/>
          <w:color w:val="000000" w:themeColor="text1"/>
          <w:szCs w:val="24"/>
          <w:u w:val="single"/>
        </w:rPr>
      </w:pPr>
    </w:p>
    <w:p w:rsidR="00E62EF5" w:rsidRPr="00F55E10" w:rsidRDefault="00E62EF5" w:rsidP="00E62EF5">
      <w:pPr>
        <w:jc w:val="center"/>
        <w:rPr>
          <w:rFonts w:asciiTheme="minorHAnsi" w:hAnsiTheme="minorHAnsi" w:cs="Arial"/>
          <w:color w:val="000000" w:themeColor="text1"/>
          <w:szCs w:val="24"/>
          <w:u w:val="single"/>
        </w:rPr>
      </w:pPr>
      <w:r w:rsidRPr="00F55E10">
        <w:rPr>
          <w:rFonts w:asciiTheme="minorHAnsi" w:hAnsiTheme="minorHAnsi" w:cs="Arial"/>
          <w:color w:val="000000" w:themeColor="text1"/>
          <w:szCs w:val="24"/>
          <w:u w:val="single"/>
        </w:rPr>
        <w:t>_________</w:t>
      </w:r>
      <w:r w:rsidR="00F55E10" w:rsidRPr="00F55E10">
        <w:rPr>
          <w:rFonts w:asciiTheme="minorHAnsi" w:hAnsiTheme="minorHAnsi" w:cs="Arial"/>
          <w:color w:val="000000" w:themeColor="text1"/>
          <w:szCs w:val="24"/>
          <w:u w:val="single"/>
        </w:rPr>
        <w:t xml:space="preserve"> </w:t>
      </w:r>
      <w:r w:rsidR="0026665E" w:rsidRPr="00F55E10">
        <w:rPr>
          <w:rFonts w:asciiTheme="minorHAnsi" w:hAnsiTheme="minorHAnsi" w:cs="Arial"/>
          <w:color w:val="000000" w:themeColor="text1"/>
          <w:szCs w:val="24"/>
          <w:u w:val="single"/>
        </w:rPr>
        <w:t>_______________________</w:t>
      </w:r>
      <w:r w:rsidRPr="00F55E10">
        <w:rPr>
          <w:rFonts w:asciiTheme="minorHAnsi" w:hAnsiTheme="minorHAnsi" w:cs="Arial"/>
          <w:color w:val="000000" w:themeColor="text1"/>
          <w:szCs w:val="24"/>
          <w:u w:val="single"/>
        </w:rPr>
        <w:t>_</w:t>
      </w:r>
    </w:p>
    <w:p w:rsidR="00854BC9" w:rsidRPr="00F55E10" w:rsidRDefault="001241D4" w:rsidP="0026665E">
      <w:pPr>
        <w:shd w:val="clear" w:color="auto" w:fill="FFFFFF"/>
        <w:jc w:val="center"/>
        <w:rPr>
          <w:rFonts w:asciiTheme="minorHAnsi" w:hAnsiTheme="minorHAnsi" w:cs="Arial"/>
          <w:b/>
          <w:color w:val="FF0000"/>
          <w:szCs w:val="24"/>
        </w:rPr>
      </w:pPr>
      <w:r w:rsidRPr="00F55E10">
        <w:rPr>
          <w:rFonts w:asciiTheme="minorHAnsi" w:hAnsiTheme="minorHAnsi" w:cs="Arial"/>
          <w:b/>
          <w:color w:val="FF0000"/>
          <w:szCs w:val="24"/>
        </w:rPr>
        <w:t xml:space="preserve">NOME COMPLETO </w:t>
      </w:r>
      <w:r w:rsidR="00F55E10">
        <w:rPr>
          <w:rFonts w:asciiTheme="minorHAnsi" w:hAnsiTheme="minorHAnsi" w:cs="Arial"/>
          <w:b/>
          <w:color w:val="FF0000"/>
          <w:szCs w:val="24"/>
        </w:rPr>
        <w:t xml:space="preserve">DO MESTRANDO </w:t>
      </w:r>
      <w:r w:rsidRPr="00F55E10">
        <w:rPr>
          <w:rFonts w:asciiTheme="minorHAnsi" w:hAnsiTheme="minorHAnsi" w:cs="Arial"/>
          <w:b/>
          <w:color w:val="FF0000"/>
          <w:szCs w:val="24"/>
        </w:rPr>
        <w:t xml:space="preserve">E </w:t>
      </w:r>
      <w:r w:rsidR="00F55E10">
        <w:rPr>
          <w:rFonts w:asciiTheme="minorHAnsi" w:hAnsiTheme="minorHAnsi" w:cs="Arial"/>
          <w:b/>
          <w:color w:val="FF0000"/>
          <w:szCs w:val="24"/>
        </w:rPr>
        <w:t>ASSINATURA</w:t>
      </w:r>
    </w:p>
    <w:p w:rsidR="00622C33" w:rsidRPr="00F55E10" w:rsidRDefault="00622C33" w:rsidP="0026665E">
      <w:pPr>
        <w:shd w:val="clear" w:color="auto" w:fill="FFFFFF"/>
        <w:jc w:val="center"/>
        <w:rPr>
          <w:rFonts w:asciiTheme="minorHAnsi" w:hAnsiTheme="minorHAnsi" w:cs="Arial"/>
          <w:b/>
          <w:color w:val="FF0000"/>
          <w:szCs w:val="24"/>
        </w:rPr>
      </w:pPr>
    </w:p>
    <w:p w:rsidR="00622C33" w:rsidRPr="00F55E10" w:rsidRDefault="00622C33" w:rsidP="0026665E">
      <w:pPr>
        <w:shd w:val="clear" w:color="auto" w:fill="FFFFFF"/>
        <w:jc w:val="center"/>
        <w:rPr>
          <w:rFonts w:asciiTheme="minorHAnsi" w:hAnsiTheme="minorHAnsi" w:cs="Arial"/>
          <w:b/>
          <w:color w:val="FF0000"/>
          <w:szCs w:val="24"/>
        </w:rPr>
      </w:pPr>
    </w:p>
    <w:p w:rsidR="00622C33" w:rsidRPr="00F55E10" w:rsidRDefault="00622C33" w:rsidP="0026665E">
      <w:pPr>
        <w:shd w:val="clear" w:color="auto" w:fill="FFFFFF"/>
        <w:jc w:val="center"/>
        <w:rPr>
          <w:rFonts w:asciiTheme="minorHAnsi" w:hAnsiTheme="minorHAnsi" w:cs="Arial"/>
          <w:b/>
          <w:color w:val="FF0000"/>
          <w:szCs w:val="24"/>
        </w:rPr>
      </w:pPr>
    </w:p>
    <w:p w:rsidR="00622C33" w:rsidRPr="00F55E10" w:rsidRDefault="00622C33" w:rsidP="0026665E">
      <w:pPr>
        <w:shd w:val="clear" w:color="auto" w:fill="FFFFFF"/>
        <w:jc w:val="center"/>
        <w:rPr>
          <w:rFonts w:asciiTheme="minorHAnsi" w:hAnsiTheme="minorHAnsi" w:cs="Arial"/>
          <w:b/>
          <w:color w:val="FF0000"/>
          <w:szCs w:val="24"/>
        </w:rPr>
      </w:pPr>
    </w:p>
    <w:p w:rsidR="00622C33" w:rsidRPr="00F55E10" w:rsidRDefault="00622C33" w:rsidP="0026665E">
      <w:pPr>
        <w:shd w:val="clear" w:color="auto" w:fill="FFFFFF"/>
        <w:jc w:val="center"/>
        <w:rPr>
          <w:rFonts w:asciiTheme="minorHAnsi" w:hAnsiTheme="minorHAnsi" w:cs="Arial"/>
          <w:b/>
          <w:color w:val="FF0000"/>
          <w:szCs w:val="24"/>
        </w:rPr>
      </w:pPr>
    </w:p>
    <w:p w:rsidR="00622C33" w:rsidRPr="00F55E10" w:rsidRDefault="00622C33" w:rsidP="0026665E">
      <w:pPr>
        <w:shd w:val="clear" w:color="auto" w:fill="FFFFFF"/>
        <w:jc w:val="center"/>
        <w:rPr>
          <w:rFonts w:asciiTheme="minorHAnsi" w:hAnsiTheme="minorHAnsi" w:cs="Arial"/>
          <w:b/>
          <w:color w:val="FF0000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2C33" w:rsidRPr="00F55E10" w:rsidTr="00622C33">
        <w:tc>
          <w:tcPr>
            <w:tcW w:w="4531" w:type="dxa"/>
          </w:tcPr>
          <w:p w:rsidR="00622C33" w:rsidRPr="00F55E10" w:rsidRDefault="00F55E10" w:rsidP="00622C3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Cs w:val="24"/>
              </w:rPr>
            </w:pPr>
            <w:r w:rsidRPr="00F55E10">
              <w:rPr>
                <w:rFonts w:asciiTheme="minorHAnsi" w:hAnsiTheme="minorHAnsi" w:cs="Arial"/>
                <w:b/>
                <w:color w:val="000000" w:themeColor="text1"/>
                <w:szCs w:val="24"/>
              </w:rPr>
              <w:t>CIÊNCIA DO ORIENTADOR</w:t>
            </w:r>
          </w:p>
          <w:p w:rsidR="00F55E10" w:rsidRPr="00F55E10" w:rsidRDefault="00F55E10" w:rsidP="00622C33">
            <w:pPr>
              <w:jc w:val="center"/>
              <w:rPr>
                <w:rFonts w:asciiTheme="minorHAnsi" w:hAnsiTheme="minorHAnsi" w:cs="Arial"/>
                <w:color w:val="000000" w:themeColor="text1"/>
                <w:szCs w:val="24"/>
              </w:rPr>
            </w:pPr>
          </w:p>
          <w:p w:rsidR="00622C33" w:rsidRPr="00F55E10" w:rsidRDefault="00622C33" w:rsidP="00622C33">
            <w:pPr>
              <w:jc w:val="center"/>
              <w:rPr>
                <w:rFonts w:asciiTheme="minorHAnsi" w:hAnsiTheme="minorHAnsi" w:cs="Arial"/>
                <w:color w:val="000000" w:themeColor="text1"/>
                <w:szCs w:val="24"/>
              </w:rPr>
            </w:pPr>
          </w:p>
          <w:p w:rsidR="00F55E10" w:rsidRPr="00F55E10" w:rsidRDefault="00F55E10" w:rsidP="00F55E10">
            <w:pPr>
              <w:rPr>
                <w:rFonts w:asciiTheme="minorHAnsi" w:hAnsiTheme="minorHAnsi" w:cs="Arial"/>
                <w:color w:val="000000" w:themeColor="text1"/>
                <w:szCs w:val="24"/>
              </w:rPr>
            </w:pPr>
            <w:r w:rsidRPr="00F55E10">
              <w:rPr>
                <w:rFonts w:asciiTheme="minorHAnsi" w:hAnsiTheme="minorHAnsi" w:cs="Arial"/>
                <w:color w:val="000000" w:themeColor="text1"/>
                <w:szCs w:val="24"/>
              </w:rPr>
              <w:t>Data:___/___/___</w:t>
            </w:r>
          </w:p>
          <w:p w:rsidR="00F55E10" w:rsidRPr="00F55E10" w:rsidRDefault="00F55E10" w:rsidP="00F55E10">
            <w:pPr>
              <w:jc w:val="center"/>
              <w:rPr>
                <w:rFonts w:asciiTheme="minorHAnsi" w:hAnsiTheme="minorHAnsi" w:cs="Arial"/>
                <w:color w:val="FF0000"/>
                <w:szCs w:val="24"/>
              </w:rPr>
            </w:pPr>
          </w:p>
          <w:p w:rsidR="00F55E10" w:rsidRPr="00F55E10" w:rsidRDefault="00F55E10" w:rsidP="00F55E10">
            <w:pPr>
              <w:jc w:val="center"/>
              <w:rPr>
                <w:rFonts w:asciiTheme="minorHAnsi" w:hAnsiTheme="minorHAnsi" w:cs="Arial"/>
                <w:color w:val="FF0000"/>
                <w:szCs w:val="24"/>
              </w:rPr>
            </w:pPr>
          </w:p>
          <w:p w:rsidR="00F55E10" w:rsidRPr="00F55E10" w:rsidRDefault="00F55E10" w:rsidP="00F55E10">
            <w:pPr>
              <w:jc w:val="center"/>
              <w:rPr>
                <w:rFonts w:asciiTheme="minorHAnsi" w:hAnsiTheme="minorHAnsi" w:cs="Arial"/>
                <w:color w:val="FF0000"/>
                <w:szCs w:val="24"/>
              </w:rPr>
            </w:pPr>
          </w:p>
          <w:p w:rsidR="00F55E10" w:rsidRPr="00F55E10" w:rsidRDefault="00F55E10" w:rsidP="00F55E10">
            <w:pPr>
              <w:jc w:val="center"/>
              <w:rPr>
                <w:rFonts w:asciiTheme="minorHAnsi" w:hAnsiTheme="minorHAnsi" w:cs="Arial"/>
                <w:color w:val="FF0000"/>
                <w:szCs w:val="24"/>
              </w:rPr>
            </w:pPr>
          </w:p>
          <w:p w:rsidR="00F55E10" w:rsidRPr="00F55E10" w:rsidRDefault="00F55E10" w:rsidP="00F55E10">
            <w:pPr>
              <w:jc w:val="center"/>
              <w:rPr>
                <w:rFonts w:asciiTheme="minorHAnsi" w:hAnsiTheme="minorHAnsi" w:cs="Arial"/>
                <w:color w:val="FF0000"/>
                <w:szCs w:val="24"/>
              </w:rPr>
            </w:pPr>
          </w:p>
          <w:p w:rsidR="00F55E10" w:rsidRPr="00F55E10" w:rsidRDefault="00F55E10" w:rsidP="00F55E10">
            <w:pPr>
              <w:jc w:val="center"/>
              <w:rPr>
                <w:rFonts w:asciiTheme="minorHAnsi" w:hAnsiTheme="minorHAnsi" w:cs="Arial"/>
                <w:color w:val="FF0000"/>
                <w:szCs w:val="24"/>
              </w:rPr>
            </w:pPr>
          </w:p>
          <w:p w:rsidR="00F55E10" w:rsidRPr="00F55E10" w:rsidRDefault="00F55E10" w:rsidP="00F55E10">
            <w:pPr>
              <w:jc w:val="center"/>
              <w:rPr>
                <w:rFonts w:asciiTheme="minorHAnsi" w:hAnsiTheme="minorHAnsi" w:cs="Arial"/>
                <w:color w:val="000000" w:themeColor="text1"/>
                <w:szCs w:val="24"/>
              </w:rPr>
            </w:pPr>
            <w:r w:rsidRPr="00F55E10">
              <w:rPr>
                <w:rFonts w:asciiTheme="minorHAnsi" w:hAnsiTheme="minorHAnsi" w:cs="Arial"/>
                <w:color w:val="000000" w:themeColor="text1"/>
                <w:szCs w:val="24"/>
              </w:rPr>
              <w:t>__________________________</w:t>
            </w:r>
          </w:p>
          <w:p w:rsidR="00622C33" w:rsidRPr="00F55E10" w:rsidRDefault="00F55E10" w:rsidP="00F55E10">
            <w:pPr>
              <w:jc w:val="center"/>
              <w:rPr>
                <w:rFonts w:asciiTheme="minorHAnsi" w:hAnsiTheme="minorHAnsi" w:cs="Arial"/>
                <w:color w:val="FF0000"/>
                <w:szCs w:val="24"/>
              </w:rPr>
            </w:pPr>
            <w:r w:rsidRPr="00F55E10">
              <w:rPr>
                <w:rFonts w:asciiTheme="minorHAnsi" w:hAnsiTheme="minorHAnsi" w:cs="Arial"/>
                <w:color w:val="FF0000"/>
                <w:szCs w:val="24"/>
              </w:rPr>
              <w:t>NOME DO ORIENTADOR E ASSINATURA</w:t>
            </w:r>
          </w:p>
        </w:tc>
        <w:tc>
          <w:tcPr>
            <w:tcW w:w="4531" w:type="dxa"/>
            <w:vAlign w:val="bottom"/>
          </w:tcPr>
          <w:p w:rsidR="00622C33" w:rsidRPr="00F55E10" w:rsidRDefault="00622C33" w:rsidP="00622C3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Cs w:val="24"/>
              </w:rPr>
            </w:pPr>
            <w:r w:rsidRPr="00F55E10">
              <w:rPr>
                <w:rFonts w:asciiTheme="minorHAnsi" w:hAnsiTheme="minorHAnsi" w:cs="Arial"/>
                <w:b/>
                <w:color w:val="000000" w:themeColor="text1"/>
                <w:szCs w:val="24"/>
              </w:rPr>
              <w:t>PARECER DA COORDENAÇÃO</w:t>
            </w:r>
          </w:p>
          <w:p w:rsidR="00622C33" w:rsidRPr="00F55E10" w:rsidRDefault="00622C33" w:rsidP="00622C33">
            <w:pPr>
              <w:jc w:val="center"/>
              <w:rPr>
                <w:rFonts w:asciiTheme="minorHAnsi" w:hAnsiTheme="minorHAnsi" w:cs="Arial"/>
                <w:color w:val="000000" w:themeColor="text1"/>
                <w:szCs w:val="24"/>
              </w:rPr>
            </w:pPr>
          </w:p>
          <w:p w:rsidR="00F55E10" w:rsidRPr="00F55E10" w:rsidRDefault="00F55E10" w:rsidP="00622C33">
            <w:pPr>
              <w:rPr>
                <w:rFonts w:asciiTheme="minorHAnsi" w:hAnsiTheme="minorHAnsi" w:cs="Arial"/>
                <w:color w:val="000000" w:themeColor="text1"/>
                <w:szCs w:val="24"/>
              </w:rPr>
            </w:pPr>
          </w:p>
          <w:p w:rsidR="00622C33" w:rsidRDefault="00622C33" w:rsidP="00622C33">
            <w:pPr>
              <w:rPr>
                <w:rFonts w:asciiTheme="minorHAnsi" w:hAnsiTheme="minorHAnsi" w:cs="Arial"/>
                <w:color w:val="000000" w:themeColor="text1"/>
                <w:szCs w:val="24"/>
              </w:rPr>
            </w:pPr>
            <w:r w:rsidRPr="00F55E10">
              <w:rPr>
                <w:rFonts w:asciiTheme="minorHAnsi" w:hAnsiTheme="minorHAnsi" w:cs="Arial"/>
                <w:color w:val="000000" w:themeColor="text1"/>
                <w:szCs w:val="24"/>
              </w:rPr>
              <w:t>Data:___/___/___</w:t>
            </w:r>
          </w:p>
          <w:p w:rsidR="00F55E10" w:rsidRPr="00F55E10" w:rsidRDefault="00F55E10" w:rsidP="00F55E10">
            <w:pPr>
              <w:rPr>
                <w:rFonts w:asciiTheme="minorHAnsi" w:hAnsiTheme="minorHAnsi" w:cs="Arial"/>
                <w:color w:val="000000" w:themeColor="text1"/>
                <w:szCs w:val="24"/>
              </w:rPr>
            </w:pPr>
            <w:r w:rsidRPr="00F55E10">
              <w:rPr>
                <w:rFonts w:asciiTheme="minorHAnsi" w:hAnsiTheme="minorHAnsi" w:cs="Arial"/>
                <w:color w:val="000000" w:themeColor="text1"/>
                <w:szCs w:val="24"/>
              </w:rPr>
              <w:t xml:space="preserve">Deferido: </w:t>
            </w:r>
            <w:proofErr w:type="gramStart"/>
            <w:r w:rsidRPr="00F55E10">
              <w:rPr>
                <w:rFonts w:asciiTheme="minorHAnsi" w:hAnsiTheme="minorHAnsi" w:cs="Arial"/>
                <w:color w:val="000000" w:themeColor="text1"/>
                <w:szCs w:val="24"/>
              </w:rPr>
              <w:t xml:space="preserve">(  </w:t>
            </w:r>
            <w:proofErr w:type="gramEnd"/>
            <w:r w:rsidRPr="00F55E10">
              <w:rPr>
                <w:rFonts w:asciiTheme="minorHAnsi" w:hAnsiTheme="minorHAnsi" w:cs="Arial"/>
                <w:color w:val="000000" w:themeColor="text1"/>
                <w:szCs w:val="24"/>
              </w:rPr>
              <w:t xml:space="preserve">  )</w:t>
            </w:r>
          </w:p>
          <w:p w:rsidR="00F55E10" w:rsidRPr="00F55E10" w:rsidRDefault="00F55E10" w:rsidP="00622C33">
            <w:pPr>
              <w:rPr>
                <w:rFonts w:asciiTheme="minorHAnsi" w:hAnsiTheme="minorHAnsi" w:cs="Arial"/>
                <w:color w:val="000000" w:themeColor="text1"/>
                <w:szCs w:val="24"/>
              </w:rPr>
            </w:pPr>
            <w:r w:rsidRPr="00F55E10">
              <w:rPr>
                <w:rFonts w:asciiTheme="minorHAnsi" w:hAnsiTheme="minorHAnsi" w:cs="Arial"/>
                <w:color w:val="000000" w:themeColor="text1"/>
                <w:szCs w:val="24"/>
              </w:rPr>
              <w:t xml:space="preserve">Indeferido: </w:t>
            </w:r>
            <w:proofErr w:type="gramStart"/>
            <w:r w:rsidRPr="00F55E10">
              <w:rPr>
                <w:rFonts w:asciiTheme="minorHAnsi" w:hAnsiTheme="minorHAnsi" w:cs="Arial"/>
                <w:color w:val="000000" w:themeColor="text1"/>
                <w:szCs w:val="24"/>
              </w:rPr>
              <w:t xml:space="preserve">(  </w:t>
            </w:r>
            <w:proofErr w:type="gramEnd"/>
            <w:r w:rsidRPr="00F55E10">
              <w:rPr>
                <w:rFonts w:asciiTheme="minorHAnsi" w:hAnsiTheme="minorHAnsi" w:cs="Arial"/>
                <w:color w:val="000000" w:themeColor="text1"/>
                <w:szCs w:val="24"/>
              </w:rPr>
              <w:t xml:space="preserve">  )</w:t>
            </w:r>
          </w:p>
          <w:p w:rsidR="00622C33" w:rsidRPr="00F55E10" w:rsidRDefault="00622C33" w:rsidP="00622C33">
            <w:pPr>
              <w:jc w:val="center"/>
              <w:rPr>
                <w:rFonts w:asciiTheme="minorHAnsi" w:hAnsiTheme="minorHAnsi" w:cs="Arial"/>
                <w:color w:val="000000" w:themeColor="text1"/>
                <w:szCs w:val="24"/>
              </w:rPr>
            </w:pPr>
          </w:p>
          <w:p w:rsidR="00622C33" w:rsidRPr="00F55E10" w:rsidRDefault="00622C33" w:rsidP="00622C33">
            <w:pPr>
              <w:jc w:val="center"/>
              <w:rPr>
                <w:rFonts w:asciiTheme="minorHAnsi" w:hAnsiTheme="minorHAnsi" w:cs="Arial"/>
                <w:color w:val="000000" w:themeColor="text1"/>
                <w:szCs w:val="24"/>
              </w:rPr>
            </w:pPr>
          </w:p>
          <w:p w:rsidR="00622C33" w:rsidRPr="00F55E10" w:rsidRDefault="00622C33" w:rsidP="00622C33">
            <w:pPr>
              <w:jc w:val="center"/>
              <w:rPr>
                <w:rFonts w:asciiTheme="minorHAnsi" w:hAnsiTheme="minorHAnsi" w:cs="Arial"/>
                <w:color w:val="000000" w:themeColor="text1"/>
                <w:szCs w:val="24"/>
              </w:rPr>
            </w:pPr>
          </w:p>
          <w:p w:rsidR="00622C33" w:rsidRPr="00F55E10" w:rsidRDefault="00622C33" w:rsidP="00622C33">
            <w:pPr>
              <w:jc w:val="center"/>
              <w:rPr>
                <w:rFonts w:asciiTheme="minorHAnsi" w:hAnsiTheme="minorHAnsi" w:cs="Arial"/>
                <w:color w:val="000000" w:themeColor="text1"/>
                <w:szCs w:val="24"/>
              </w:rPr>
            </w:pPr>
          </w:p>
          <w:p w:rsidR="00622C33" w:rsidRPr="00F55E10" w:rsidRDefault="00622C33" w:rsidP="00622C33">
            <w:pPr>
              <w:jc w:val="center"/>
              <w:rPr>
                <w:rFonts w:asciiTheme="minorHAnsi" w:hAnsiTheme="minorHAnsi" w:cs="Arial"/>
                <w:color w:val="000000" w:themeColor="text1"/>
                <w:szCs w:val="24"/>
              </w:rPr>
            </w:pPr>
            <w:r w:rsidRPr="00F55E10">
              <w:rPr>
                <w:rFonts w:asciiTheme="minorHAnsi" w:hAnsiTheme="minorHAnsi" w:cs="Arial"/>
                <w:color w:val="000000" w:themeColor="text1"/>
                <w:szCs w:val="24"/>
              </w:rPr>
              <w:t>__________________________</w:t>
            </w:r>
          </w:p>
          <w:p w:rsidR="00622C33" w:rsidRPr="00F55E10" w:rsidRDefault="00622C33" w:rsidP="00622C33">
            <w:pPr>
              <w:jc w:val="center"/>
              <w:rPr>
                <w:rFonts w:asciiTheme="minorHAnsi" w:hAnsiTheme="minorHAnsi" w:cs="Arial"/>
                <w:color w:val="FF0000"/>
                <w:szCs w:val="24"/>
              </w:rPr>
            </w:pPr>
            <w:r w:rsidRPr="00F55E10">
              <w:rPr>
                <w:rFonts w:asciiTheme="minorHAnsi" w:hAnsiTheme="minorHAnsi" w:cs="Arial"/>
                <w:color w:val="000000" w:themeColor="text1"/>
                <w:szCs w:val="24"/>
              </w:rPr>
              <w:t>Coordenadora do PMGPP</w:t>
            </w:r>
          </w:p>
        </w:tc>
      </w:tr>
    </w:tbl>
    <w:p w:rsidR="00622C33" w:rsidRPr="00F55E10" w:rsidRDefault="00622C33" w:rsidP="00F55E10">
      <w:pPr>
        <w:shd w:val="clear" w:color="auto" w:fill="FFFFFF"/>
        <w:rPr>
          <w:rFonts w:asciiTheme="minorHAnsi" w:hAnsiTheme="minorHAnsi" w:cs="Arial"/>
          <w:color w:val="FF0000"/>
          <w:szCs w:val="24"/>
        </w:rPr>
      </w:pPr>
      <w:bookmarkStart w:id="0" w:name="_GoBack"/>
      <w:bookmarkEnd w:id="0"/>
    </w:p>
    <w:sectPr w:rsidR="00622C33" w:rsidRPr="00F55E10" w:rsidSect="00A30D2C">
      <w:headerReference w:type="default" r:id="rId8"/>
      <w:footerReference w:type="default" r:id="rId9"/>
      <w:type w:val="continuous"/>
      <w:pgSz w:w="11907" w:h="16840" w:code="9"/>
      <w:pgMar w:top="2102" w:right="1134" w:bottom="1701" w:left="1701" w:header="720" w:footer="176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848" w:rsidRDefault="00040848" w:rsidP="00A30D2C">
      <w:r>
        <w:separator/>
      </w:r>
    </w:p>
  </w:endnote>
  <w:endnote w:type="continuationSeparator" w:id="0">
    <w:p w:rsidR="00040848" w:rsidRDefault="00040848" w:rsidP="00A3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91" w:rsidRPr="00C82CC6" w:rsidRDefault="00710891" w:rsidP="00A30D2C">
    <w:pPr>
      <w:pStyle w:val="Rodap"/>
      <w:tabs>
        <w:tab w:val="center" w:pos="4961"/>
        <w:tab w:val="left" w:pos="8898"/>
      </w:tabs>
      <w:jc w:val="center"/>
      <w:rPr>
        <w:sz w:val="20"/>
      </w:rPr>
    </w:pPr>
    <w:r>
      <w:rPr>
        <w:sz w:val="20"/>
      </w:rPr>
      <w:t>_____________________________________________________________________________________</w:t>
    </w:r>
  </w:p>
  <w:p w:rsidR="00710891" w:rsidRPr="00C82CC6" w:rsidRDefault="00710891" w:rsidP="00A30D2C">
    <w:pPr>
      <w:pStyle w:val="Rodap"/>
      <w:tabs>
        <w:tab w:val="center" w:pos="4961"/>
        <w:tab w:val="left" w:pos="8898"/>
      </w:tabs>
      <w:jc w:val="center"/>
      <w:rPr>
        <w:b/>
        <w:sz w:val="10"/>
        <w:szCs w:val="10"/>
      </w:rPr>
    </w:pPr>
  </w:p>
  <w:p w:rsidR="00724627" w:rsidRDefault="00724627" w:rsidP="00724627">
    <w:pPr>
      <w:pStyle w:val="Rodap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PROGRAMA DE MESTRADO PROFISSIONAL </w:t>
    </w:r>
    <w:smartTag w:uri="urn:schemas-microsoft-com:office:smarttags" w:element="PersonName">
      <w:smartTagPr>
        <w:attr w:name="ProductID" w:val="EM GESTￃO DE POLￍTICAS PￚBLICAS"/>
      </w:smartTagPr>
      <w:r>
        <w:rPr>
          <w:rFonts w:ascii="Arial" w:hAnsi="Arial" w:cs="Arial"/>
          <w:b/>
          <w:sz w:val="16"/>
        </w:rPr>
        <w:t>EM GESTÃO DE POLÍTICAS PÚBLICAS</w:t>
      </w:r>
    </w:smartTag>
    <w:r>
      <w:rPr>
        <w:rFonts w:ascii="Arial" w:hAnsi="Arial" w:cs="Arial"/>
        <w:b/>
        <w:sz w:val="16"/>
      </w:rPr>
      <w:t xml:space="preserve"> - PMGPP</w:t>
    </w:r>
  </w:p>
  <w:p w:rsidR="00724627" w:rsidRDefault="00724627" w:rsidP="00724627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Rua Uruguai, 458 – Setor D1 – Sala 412</w:t>
    </w:r>
    <w:r w:rsidR="00291E2A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– Fone: (47) 3341-7847</w:t>
    </w:r>
  </w:p>
  <w:p w:rsidR="00724627" w:rsidRDefault="00724627" w:rsidP="00724627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CEP: 88302-901 – Itajaí – Santa Catarina </w:t>
    </w:r>
  </w:p>
  <w:p w:rsidR="00710891" w:rsidRDefault="00291E2A" w:rsidP="00724627">
    <w:pPr>
      <w:pStyle w:val="Rodap"/>
      <w:jc w:val="center"/>
    </w:pPr>
    <w:hyperlink r:id="rId1" w:history="1">
      <w:r w:rsidR="00724627" w:rsidRPr="00AE2960">
        <w:rPr>
          <w:rStyle w:val="Hyperlink"/>
          <w:rFonts w:ascii="Arial" w:hAnsi="Arial" w:cs="Arial"/>
          <w:sz w:val="16"/>
        </w:rPr>
        <w:t>pmgpp@univali.br</w:t>
      </w:r>
    </w:hyperlink>
    <w:r w:rsidR="00724627" w:rsidRPr="006E73D9">
      <w:rPr>
        <w:rFonts w:ascii="Arial" w:hAnsi="Arial" w:cs="Arial"/>
        <w:sz w:val="16"/>
      </w:rPr>
      <w:t xml:space="preserve">          </w:t>
    </w:r>
    <w:hyperlink r:id="rId2" w:history="1">
      <w:r w:rsidR="00724627" w:rsidRPr="006E73D9">
        <w:rPr>
          <w:rStyle w:val="Hyperlink"/>
          <w:rFonts w:ascii="Arial" w:hAnsi="Arial" w:cs="Arial"/>
          <w:sz w:val="16"/>
        </w:rPr>
        <w:t>www.univali.br/pmgpp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848" w:rsidRDefault="00040848" w:rsidP="00A30D2C">
      <w:r>
        <w:separator/>
      </w:r>
    </w:p>
  </w:footnote>
  <w:footnote w:type="continuationSeparator" w:id="0">
    <w:p w:rsidR="00040848" w:rsidRDefault="00040848" w:rsidP="00A3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91" w:rsidRPr="0097244E" w:rsidRDefault="00710891" w:rsidP="00A30D2C">
    <w:pPr>
      <w:pStyle w:val="Cabealho"/>
      <w:jc w:val="center"/>
      <w:rPr>
        <w:b/>
      </w:rPr>
    </w:pPr>
    <w:r>
      <w:rPr>
        <w:b/>
      </w:rPr>
      <w:t>______________</w:t>
    </w:r>
    <w:r w:rsidR="00E62EF5" w:rsidRPr="0097244E">
      <w:rPr>
        <w:b/>
        <w:noProof/>
      </w:rPr>
      <w:drawing>
        <wp:inline distT="0" distB="0" distL="0" distR="0">
          <wp:extent cx="3162300" cy="885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2CC6">
      <w:t>___________</w:t>
    </w:r>
    <w:r>
      <w:t>___</w:t>
    </w:r>
  </w:p>
  <w:p w:rsidR="00710891" w:rsidRDefault="007108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msoA"/>
      </v:shape>
    </w:pict>
  </w:numPicBullet>
  <w:abstractNum w:abstractNumId="0" w15:restartNumberingAfterBreak="0">
    <w:nsid w:val="03742870"/>
    <w:multiLevelType w:val="hybridMultilevel"/>
    <w:tmpl w:val="307200C4"/>
    <w:lvl w:ilvl="0" w:tplc="1E002B56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BA7276"/>
    <w:multiLevelType w:val="hybridMultilevel"/>
    <w:tmpl w:val="E86645AE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0BB53D61"/>
    <w:multiLevelType w:val="hybridMultilevel"/>
    <w:tmpl w:val="08B68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A7C"/>
    <w:multiLevelType w:val="hybridMultilevel"/>
    <w:tmpl w:val="35127F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FC9"/>
    <w:multiLevelType w:val="hybridMultilevel"/>
    <w:tmpl w:val="8DCEB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30220"/>
    <w:multiLevelType w:val="hybridMultilevel"/>
    <w:tmpl w:val="62FE387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92D00"/>
    <w:multiLevelType w:val="hybridMultilevel"/>
    <w:tmpl w:val="4E4C50B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703932"/>
    <w:multiLevelType w:val="hybridMultilevel"/>
    <w:tmpl w:val="F728577C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94983"/>
    <w:multiLevelType w:val="hybridMultilevel"/>
    <w:tmpl w:val="C87016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2D5"/>
    <w:multiLevelType w:val="hybridMultilevel"/>
    <w:tmpl w:val="63D444F2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24B2F4B"/>
    <w:multiLevelType w:val="hybridMultilevel"/>
    <w:tmpl w:val="192883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06F06"/>
    <w:multiLevelType w:val="hybridMultilevel"/>
    <w:tmpl w:val="F1E479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C7243"/>
    <w:multiLevelType w:val="hybridMultilevel"/>
    <w:tmpl w:val="977E4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324C6"/>
    <w:multiLevelType w:val="hybridMultilevel"/>
    <w:tmpl w:val="DB328FA4"/>
    <w:lvl w:ilvl="0" w:tplc="0416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CDC128C"/>
    <w:multiLevelType w:val="hybridMultilevel"/>
    <w:tmpl w:val="6EC2643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9D3D64"/>
    <w:multiLevelType w:val="hybridMultilevel"/>
    <w:tmpl w:val="CC9E52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17A84"/>
    <w:multiLevelType w:val="hybridMultilevel"/>
    <w:tmpl w:val="DFB27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4159F"/>
    <w:multiLevelType w:val="hybridMultilevel"/>
    <w:tmpl w:val="4BFA16F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30383A"/>
    <w:multiLevelType w:val="hybridMultilevel"/>
    <w:tmpl w:val="B1CECEF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7E49C7"/>
    <w:multiLevelType w:val="hybridMultilevel"/>
    <w:tmpl w:val="5B58CCEC"/>
    <w:lvl w:ilvl="0" w:tplc="04160007">
      <w:start w:val="1"/>
      <w:numFmt w:val="bullet"/>
      <w:lvlText w:val=""/>
      <w:lvlPicBulletId w:val="0"/>
      <w:lvlJc w:val="left"/>
      <w:pPr>
        <w:ind w:left="22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20" w15:restartNumberingAfterBreak="0">
    <w:nsid w:val="4FE00043"/>
    <w:multiLevelType w:val="hybridMultilevel"/>
    <w:tmpl w:val="7B2CC4A0"/>
    <w:lvl w:ilvl="0" w:tplc="04160007">
      <w:start w:val="1"/>
      <w:numFmt w:val="bullet"/>
      <w:lvlText w:val=""/>
      <w:lvlPicBulletId w:val="0"/>
      <w:lvlJc w:val="left"/>
      <w:pPr>
        <w:ind w:left="15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1" w15:restartNumberingAfterBreak="0">
    <w:nsid w:val="51C36133"/>
    <w:multiLevelType w:val="hybridMultilevel"/>
    <w:tmpl w:val="5EBA7E7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5863F0B"/>
    <w:multiLevelType w:val="hybridMultilevel"/>
    <w:tmpl w:val="6374CBA8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 w15:restartNumberingAfterBreak="0">
    <w:nsid w:val="5FE34A08"/>
    <w:multiLevelType w:val="hybridMultilevel"/>
    <w:tmpl w:val="F96AF604"/>
    <w:lvl w:ilvl="0" w:tplc="9D484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1A6994"/>
    <w:multiLevelType w:val="hybridMultilevel"/>
    <w:tmpl w:val="3C8C291E"/>
    <w:lvl w:ilvl="0" w:tplc="0416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28C70C0"/>
    <w:multiLevelType w:val="hybridMultilevel"/>
    <w:tmpl w:val="D554B58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AE677B"/>
    <w:multiLevelType w:val="hybridMultilevel"/>
    <w:tmpl w:val="FE9066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63E7B"/>
    <w:multiLevelType w:val="hybridMultilevel"/>
    <w:tmpl w:val="4C1A14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AC1576"/>
    <w:multiLevelType w:val="hybridMultilevel"/>
    <w:tmpl w:val="07024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D2D28"/>
    <w:multiLevelType w:val="hybridMultilevel"/>
    <w:tmpl w:val="163C55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9256FE"/>
    <w:multiLevelType w:val="hybridMultilevel"/>
    <w:tmpl w:val="12DA8340"/>
    <w:lvl w:ilvl="0" w:tplc="0416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1" w15:restartNumberingAfterBreak="0">
    <w:nsid w:val="71CD257D"/>
    <w:multiLevelType w:val="hybridMultilevel"/>
    <w:tmpl w:val="DD2A25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F5E9B"/>
    <w:multiLevelType w:val="hybridMultilevel"/>
    <w:tmpl w:val="788AA162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 w15:restartNumberingAfterBreak="0">
    <w:nsid w:val="79AF7173"/>
    <w:multiLevelType w:val="hybridMultilevel"/>
    <w:tmpl w:val="122A5188"/>
    <w:lvl w:ilvl="0" w:tplc="04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C6879CF"/>
    <w:multiLevelType w:val="hybridMultilevel"/>
    <w:tmpl w:val="7F2ACE50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5"/>
  </w:num>
  <w:num w:numId="5">
    <w:abstractNumId w:val="11"/>
  </w:num>
  <w:num w:numId="6">
    <w:abstractNumId w:val="23"/>
  </w:num>
  <w:num w:numId="7">
    <w:abstractNumId w:val="30"/>
  </w:num>
  <w:num w:numId="8">
    <w:abstractNumId w:val="20"/>
  </w:num>
  <w:num w:numId="9">
    <w:abstractNumId w:val="19"/>
  </w:num>
  <w:num w:numId="10">
    <w:abstractNumId w:val="21"/>
  </w:num>
  <w:num w:numId="11">
    <w:abstractNumId w:val="24"/>
  </w:num>
  <w:num w:numId="12">
    <w:abstractNumId w:val="13"/>
  </w:num>
  <w:num w:numId="13">
    <w:abstractNumId w:val="0"/>
  </w:num>
  <w:num w:numId="14">
    <w:abstractNumId w:val="33"/>
  </w:num>
  <w:num w:numId="15">
    <w:abstractNumId w:val="27"/>
  </w:num>
  <w:num w:numId="16">
    <w:abstractNumId w:val="25"/>
  </w:num>
  <w:num w:numId="17">
    <w:abstractNumId w:val="32"/>
  </w:num>
  <w:num w:numId="18">
    <w:abstractNumId w:val="22"/>
  </w:num>
  <w:num w:numId="19">
    <w:abstractNumId w:val="9"/>
  </w:num>
  <w:num w:numId="20">
    <w:abstractNumId w:val="1"/>
  </w:num>
  <w:num w:numId="21">
    <w:abstractNumId w:val="4"/>
  </w:num>
  <w:num w:numId="22">
    <w:abstractNumId w:val="16"/>
  </w:num>
  <w:num w:numId="23">
    <w:abstractNumId w:val="34"/>
  </w:num>
  <w:num w:numId="24">
    <w:abstractNumId w:val="12"/>
  </w:num>
  <w:num w:numId="25">
    <w:abstractNumId w:val="17"/>
  </w:num>
  <w:num w:numId="26">
    <w:abstractNumId w:val="6"/>
  </w:num>
  <w:num w:numId="27">
    <w:abstractNumId w:val="7"/>
  </w:num>
  <w:num w:numId="28">
    <w:abstractNumId w:val="28"/>
  </w:num>
  <w:num w:numId="29">
    <w:abstractNumId w:val="18"/>
  </w:num>
  <w:num w:numId="30">
    <w:abstractNumId w:val="26"/>
  </w:num>
  <w:num w:numId="31">
    <w:abstractNumId w:val="29"/>
  </w:num>
  <w:num w:numId="32">
    <w:abstractNumId w:val="10"/>
  </w:num>
  <w:num w:numId="33">
    <w:abstractNumId w:val="31"/>
  </w:num>
  <w:num w:numId="34">
    <w:abstractNumId w:val="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CA"/>
    <w:rsid w:val="00003B43"/>
    <w:rsid w:val="00004B20"/>
    <w:rsid w:val="00013CF9"/>
    <w:rsid w:val="0001590B"/>
    <w:rsid w:val="000222B8"/>
    <w:rsid w:val="00027D35"/>
    <w:rsid w:val="00040848"/>
    <w:rsid w:val="00043BAA"/>
    <w:rsid w:val="000450FA"/>
    <w:rsid w:val="00046507"/>
    <w:rsid w:val="00056ADB"/>
    <w:rsid w:val="00076BD9"/>
    <w:rsid w:val="000857B4"/>
    <w:rsid w:val="000919AA"/>
    <w:rsid w:val="00095A87"/>
    <w:rsid w:val="000973FF"/>
    <w:rsid w:val="000A0F84"/>
    <w:rsid w:val="000A18F9"/>
    <w:rsid w:val="000A1A3A"/>
    <w:rsid w:val="000A7038"/>
    <w:rsid w:val="000B1306"/>
    <w:rsid w:val="000C27EB"/>
    <w:rsid w:val="000C6710"/>
    <w:rsid w:val="000D11B2"/>
    <w:rsid w:val="000D1E52"/>
    <w:rsid w:val="000D2F8A"/>
    <w:rsid w:val="000D4116"/>
    <w:rsid w:val="000D6EFE"/>
    <w:rsid w:val="000E4B8D"/>
    <w:rsid w:val="000E7EB5"/>
    <w:rsid w:val="000F34DB"/>
    <w:rsid w:val="000F355C"/>
    <w:rsid w:val="00102DD2"/>
    <w:rsid w:val="00123359"/>
    <w:rsid w:val="001241D4"/>
    <w:rsid w:val="0013435F"/>
    <w:rsid w:val="00137E04"/>
    <w:rsid w:val="00146416"/>
    <w:rsid w:val="00146D15"/>
    <w:rsid w:val="00175D93"/>
    <w:rsid w:val="001843D9"/>
    <w:rsid w:val="0019110A"/>
    <w:rsid w:val="00196A96"/>
    <w:rsid w:val="001A05F4"/>
    <w:rsid w:val="001A4C7B"/>
    <w:rsid w:val="001B75C9"/>
    <w:rsid w:val="001B7DA1"/>
    <w:rsid w:val="001C103B"/>
    <w:rsid w:val="001C57FB"/>
    <w:rsid w:val="001C59E1"/>
    <w:rsid w:val="001C70C6"/>
    <w:rsid w:val="001D39EE"/>
    <w:rsid w:val="001E2797"/>
    <w:rsid w:val="001E360D"/>
    <w:rsid w:val="001F0367"/>
    <w:rsid w:val="001F3A8D"/>
    <w:rsid w:val="001F5524"/>
    <w:rsid w:val="001F7A79"/>
    <w:rsid w:val="0021325B"/>
    <w:rsid w:val="00216F42"/>
    <w:rsid w:val="002270E7"/>
    <w:rsid w:val="002273BD"/>
    <w:rsid w:val="00234417"/>
    <w:rsid w:val="00234FE6"/>
    <w:rsid w:val="00243078"/>
    <w:rsid w:val="002434BB"/>
    <w:rsid w:val="0024679F"/>
    <w:rsid w:val="00251D44"/>
    <w:rsid w:val="00252CCA"/>
    <w:rsid w:val="00253319"/>
    <w:rsid w:val="00255247"/>
    <w:rsid w:val="00260B2E"/>
    <w:rsid w:val="00261438"/>
    <w:rsid w:val="0026665E"/>
    <w:rsid w:val="0027068B"/>
    <w:rsid w:val="002715B8"/>
    <w:rsid w:val="00272B53"/>
    <w:rsid w:val="00276D04"/>
    <w:rsid w:val="00277434"/>
    <w:rsid w:val="002776B3"/>
    <w:rsid w:val="002777C9"/>
    <w:rsid w:val="002814E0"/>
    <w:rsid w:val="00290A8F"/>
    <w:rsid w:val="00291E2A"/>
    <w:rsid w:val="00295019"/>
    <w:rsid w:val="002A2E16"/>
    <w:rsid w:val="002C0F38"/>
    <w:rsid w:val="002D1605"/>
    <w:rsid w:val="002D1DF6"/>
    <w:rsid w:val="002D4404"/>
    <w:rsid w:val="002D749D"/>
    <w:rsid w:val="002E1D2E"/>
    <w:rsid w:val="002F2E90"/>
    <w:rsid w:val="00310F0E"/>
    <w:rsid w:val="00334E3F"/>
    <w:rsid w:val="00337565"/>
    <w:rsid w:val="003412D2"/>
    <w:rsid w:val="00344F38"/>
    <w:rsid w:val="00350072"/>
    <w:rsid w:val="0035156E"/>
    <w:rsid w:val="0035544E"/>
    <w:rsid w:val="00360FB1"/>
    <w:rsid w:val="003642FD"/>
    <w:rsid w:val="00374604"/>
    <w:rsid w:val="00375BD8"/>
    <w:rsid w:val="0038662C"/>
    <w:rsid w:val="00387298"/>
    <w:rsid w:val="003A1D38"/>
    <w:rsid w:val="003A3117"/>
    <w:rsid w:val="003B7427"/>
    <w:rsid w:val="003C7A42"/>
    <w:rsid w:val="003E4655"/>
    <w:rsid w:val="003F642F"/>
    <w:rsid w:val="004055E9"/>
    <w:rsid w:val="004105CB"/>
    <w:rsid w:val="0041609F"/>
    <w:rsid w:val="00421AD6"/>
    <w:rsid w:val="004461B9"/>
    <w:rsid w:val="00446B97"/>
    <w:rsid w:val="004651AA"/>
    <w:rsid w:val="00466240"/>
    <w:rsid w:val="00470014"/>
    <w:rsid w:val="00483D60"/>
    <w:rsid w:val="00486F44"/>
    <w:rsid w:val="00491525"/>
    <w:rsid w:val="00491EEB"/>
    <w:rsid w:val="0049263B"/>
    <w:rsid w:val="004A5B61"/>
    <w:rsid w:val="004A6753"/>
    <w:rsid w:val="004B3952"/>
    <w:rsid w:val="004B7484"/>
    <w:rsid w:val="004D47D6"/>
    <w:rsid w:val="004F3539"/>
    <w:rsid w:val="004F3B65"/>
    <w:rsid w:val="004F5480"/>
    <w:rsid w:val="004F69D7"/>
    <w:rsid w:val="004F7F94"/>
    <w:rsid w:val="005142C7"/>
    <w:rsid w:val="005155A4"/>
    <w:rsid w:val="00520B00"/>
    <w:rsid w:val="00520E5B"/>
    <w:rsid w:val="00526361"/>
    <w:rsid w:val="00534BBC"/>
    <w:rsid w:val="00556CF0"/>
    <w:rsid w:val="005575DF"/>
    <w:rsid w:val="00561F4F"/>
    <w:rsid w:val="0057585F"/>
    <w:rsid w:val="00583E01"/>
    <w:rsid w:val="00594B41"/>
    <w:rsid w:val="005A13CA"/>
    <w:rsid w:val="005A1504"/>
    <w:rsid w:val="005A5C40"/>
    <w:rsid w:val="005C4A75"/>
    <w:rsid w:val="005D22AA"/>
    <w:rsid w:val="005D2CEB"/>
    <w:rsid w:val="005D71AD"/>
    <w:rsid w:val="005E064F"/>
    <w:rsid w:val="005E542D"/>
    <w:rsid w:val="005E6FF8"/>
    <w:rsid w:val="005E747B"/>
    <w:rsid w:val="005E7DAD"/>
    <w:rsid w:val="005F6F48"/>
    <w:rsid w:val="005F6FD0"/>
    <w:rsid w:val="006017E3"/>
    <w:rsid w:val="00604ED6"/>
    <w:rsid w:val="006071D1"/>
    <w:rsid w:val="00611525"/>
    <w:rsid w:val="00617B79"/>
    <w:rsid w:val="00622C33"/>
    <w:rsid w:val="0062621E"/>
    <w:rsid w:val="00632674"/>
    <w:rsid w:val="00640C68"/>
    <w:rsid w:val="006431AF"/>
    <w:rsid w:val="00645623"/>
    <w:rsid w:val="00646B60"/>
    <w:rsid w:val="006506F7"/>
    <w:rsid w:val="00655847"/>
    <w:rsid w:val="0065626B"/>
    <w:rsid w:val="00663EF8"/>
    <w:rsid w:val="00667391"/>
    <w:rsid w:val="00674274"/>
    <w:rsid w:val="00677FA4"/>
    <w:rsid w:val="00685E57"/>
    <w:rsid w:val="00690A1A"/>
    <w:rsid w:val="00690DEA"/>
    <w:rsid w:val="00692F38"/>
    <w:rsid w:val="00694810"/>
    <w:rsid w:val="006A4E49"/>
    <w:rsid w:val="006C317E"/>
    <w:rsid w:val="006D2D00"/>
    <w:rsid w:val="006D53D9"/>
    <w:rsid w:val="006E6ABF"/>
    <w:rsid w:val="006F3894"/>
    <w:rsid w:val="0070122C"/>
    <w:rsid w:val="00701C2D"/>
    <w:rsid w:val="00710891"/>
    <w:rsid w:val="00714A9F"/>
    <w:rsid w:val="00721600"/>
    <w:rsid w:val="00724627"/>
    <w:rsid w:val="00734896"/>
    <w:rsid w:val="0073667B"/>
    <w:rsid w:val="00740A48"/>
    <w:rsid w:val="007467DE"/>
    <w:rsid w:val="00746CB9"/>
    <w:rsid w:val="007656D7"/>
    <w:rsid w:val="00767534"/>
    <w:rsid w:val="00783D74"/>
    <w:rsid w:val="00784A3B"/>
    <w:rsid w:val="007870DC"/>
    <w:rsid w:val="0079214D"/>
    <w:rsid w:val="00794FEF"/>
    <w:rsid w:val="00797D9F"/>
    <w:rsid w:val="007A34BC"/>
    <w:rsid w:val="007A5819"/>
    <w:rsid w:val="007B19FC"/>
    <w:rsid w:val="007C3A41"/>
    <w:rsid w:val="007C4D6B"/>
    <w:rsid w:val="007C5EB8"/>
    <w:rsid w:val="007D3C24"/>
    <w:rsid w:val="007E070B"/>
    <w:rsid w:val="007F2D0E"/>
    <w:rsid w:val="007F3B4B"/>
    <w:rsid w:val="007F758F"/>
    <w:rsid w:val="008112CC"/>
    <w:rsid w:val="008165D2"/>
    <w:rsid w:val="00826B25"/>
    <w:rsid w:val="00835657"/>
    <w:rsid w:val="00842FCF"/>
    <w:rsid w:val="00846B5A"/>
    <w:rsid w:val="00854BC9"/>
    <w:rsid w:val="00863AF4"/>
    <w:rsid w:val="008667B9"/>
    <w:rsid w:val="0087015D"/>
    <w:rsid w:val="00873CBB"/>
    <w:rsid w:val="008749FD"/>
    <w:rsid w:val="00875088"/>
    <w:rsid w:val="00893512"/>
    <w:rsid w:val="00894367"/>
    <w:rsid w:val="008B61E7"/>
    <w:rsid w:val="008B7EE7"/>
    <w:rsid w:val="008C3AD8"/>
    <w:rsid w:val="008C6636"/>
    <w:rsid w:val="008D4B05"/>
    <w:rsid w:val="008D60CC"/>
    <w:rsid w:val="008D7AFC"/>
    <w:rsid w:val="008F10D6"/>
    <w:rsid w:val="008F1BD3"/>
    <w:rsid w:val="008F6D6E"/>
    <w:rsid w:val="009019CD"/>
    <w:rsid w:val="00902AC8"/>
    <w:rsid w:val="00915B14"/>
    <w:rsid w:val="00924646"/>
    <w:rsid w:val="00937D0C"/>
    <w:rsid w:val="00944320"/>
    <w:rsid w:val="00955EB8"/>
    <w:rsid w:val="00956786"/>
    <w:rsid w:val="00960379"/>
    <w:rsid w:val="00962BAF"/>
    <w:rsid w:val="00983178"/>
    <w:rsid w:val="00984A6D"/>
    <w:rsid w:val="009942BA"/>
    <w:rsid w:val="0099699E"/>
    <w:rsid w:val="009A02E0"/>
    <w:rsid w:val="009A19AA"/>
    <w:rsid w:val="009A2431"/>
    <w:rsid w:val="009C25AC"/>
    <w:rsid w:val="009C333F"/>
    <w:rsid w:val="009D42C1"/>
    <w:rsid w:val="009D4688"/>
    <w:rsid w:val="009D727D"/>
    <w:rsid w:val="009E7F1E"/>
    <w:rsid w:val="009F0D7F"/>
    <w:rsid w:val="009F1F03"/>
    <w:rsid w:val="009F37FF"/>
    <w:rsid w:val="00A122AE"/>
    <w:rsid w:val="00A22874"/>
    <w:rsid w:val="00A25E5A"/>
    <w:rsid w:val="00A30D2C"/>
    <w:rsid w:val="00A33FD3"/>
    <w:rsid w:val="00A364C5"/>
    <w:rsid w:val="00A37101"/>
    <w:rsid w:val="00A45162"/>
    <w:rsid w:val="00A51025"/>
    <w:rsid w:val="00A51556"/>
    <w:rsid w:val="00A539E8"/>
    <w:rsid w:val="00A55E5A"/>
    <w:rsid w:val="00A63FA0"/>
    <w:rsid w:val="00A648F8"/>
    <w:rsid w:val="00A64CF2"/>
    <w:rsid w:val="00A840DC"/>
    <w:rsid w:val="00A861D7"/>
    <w:rsid w:val="00A90318"/>
    <w:rsid w:val="00A90EC3"/>
    <w:rsid w:val="00AA4AB0"/>
    <w:rsid w:val="00AA6C3A"/>
    <w:rsid w:val="00AB05C4"/>
    <w:rsid w:val="00AB548A"/>
    <w:rsid w:val="00AC4449"/>
    <w:rsid w:val="00AC740C"/>
    <w:rsid w:val="00AD5D83"/>
    <w:rsid w:val="00AD6DA3"/>
    <w:rsid w:val="00AD77B6"/>
    <w:rsid w:val="00AD7CC8"/>
    <w:rsid w:val="00AE5543"/>
    <w:rsid w:val="00AE6247"/>
    <w:rsid w:val="00AE7BA3"/>
    <w:rsid w:val="00AF0E16"/>
    <w:rsid w:val="00AF1780"/>
    <w:rsid w:val="00AF48B1"/>
    <w:rsid w:val="00B00C29"/>
    <w:rsid w:val="00B01465"/>
    <w:rsid w:val="00B10B2B"/>
    <w:rsid w:val="00B13AC8"/>
    <w:rsid w:val="00B16FB2"/>
    <w:rsid w:val="00B25663"/>
    <w:rsid w:val="00B25FE5"/>
    <w:rsid w:val="00B26C45"/>
    <w:rsid w:val="00B361CA"/>
    <w:rsid w:val="00B36D08"/>
    <w:rsid w:val="00B42097"/>
    <w:rsid w:val="00B425F0"/>
    <w:rsid w:val="00B5275A"/>
    <w:rsid w:val="00B55900"/>
    <w:rsid w:val="00B61F6F"/>
    <w:rsid w:val="00B65B77"/>
    <w:rsid w:val="00B77861"/>
    <w:rsid w:val="00B817AA"/>
    <w:rsid w:val="00B86D1C"/>
    <w:rsid w:val="00B93ED4"/>
    <w:rsid w:val="00BA6AE1"/>
    <w:rsid w:val="00BA6D11"/>
    <w:rsid w:val="00BC41E5"/>
    <w:rsid w:val="00BD4C4A"/>
    <w:rsid w:val="00BD5644"/>
    <w:rsid w:val="00BD7DD8"/>
    <w:rsid w:val="00BE0601"/>
    <w:rsid w:val="00BE6709"/>
    <w:rsid w:val="00BF0607"/>
    <w:rsid w:val="00BF66D3"/>
    <w:rsid w:val="00C02359"/>
    <w:rsid w:val="00C0304D"/>
    <w:rsid w:val="00C07179"/>
    <w:rsid w:val="00C10FF8"/>
    <w:rsid w:val="00C13C37"/>
    <w:rsid w:val="00C2230F"/>
    <w:rsid w:val="00C37AB5"/>
    <w:rsid w:val="00C40779"/>
    <w:rsid w:val="00C45753"/>
    <w:rsid w:val="00C46EB8"/>
    <w:rsid w:val="00C4773D"/>
    <w:rsid w:val="00C535B8"/>
    <w:rsid w:val="00C55436"/>
    <w:rsid w:val="00C60DF1"/>
    <w:rsid w:val="00C613A9"/>
    <w:rsid w:val="00C63D94"/>
    <w:rsid w:val="00C64827"/>
    <w:rsid w:val="00C855C5"/>
    <w:rsid w:val="00CA3909"/>
    <w:rsid w:val="00CA56F9"/>
    <w:rsid w:val="00CB4318"/>
    <w:rsid w:val="00CB51C1"/>
    <w:rsid w:val="00CC76EA"/>
    <w:rsid w:val="00CD4DC0"/>
    <w:rsid w:val="00CD5978"/>
    <w:rsid w:val="00CE3628"/>
    <w:rsid w:val="00CF0BE2"/>
    <w:rsid w:val="00CF50CD"/>
    <w:rsid w:val="00D05973"/>
    <w:rsid w:val="00D265C1"/>
    <w:rsid w:val="00D334A2"/>
    <w:rsid w:val="00D351EC"/>
    <w:rsid w:val="00D50A21"/>
    <w:rsid w:val="00D61754"/>
    <w:rsid w:val="00D70B9A"/>
    <w:rsid w:val="00D71737"/>
    <w:rsid w:val="00D719DB"/>
    <w:rsid w:val="00D72315"/>
    <w:rsid w:val="00D75A0B"/>
    <w:rsid w:val="00D8312A"/>
    <w:rsid w:val="00D832BC"/>
    <w:rsid w:val="00D83B56"/>
    <w:rsid w:val="00D921A1"/>
    <w:rsid w:val="00D925E1"/>
    <w:rsid w:val="00D93738"/>
    <w:rsid w:val="00DA1D16"/>
    <w:rsid w:val="00DA6F44"/>
    <w:rsid w:val="00DB2816"/>
    <w:rsid w:val="00DC6097"/>
    <w:rsid w:val="00DD2A3C"/>
    <w:rsid w:val="00DD3184"/>
    <w:rsid w:val="00DE0AE4"/>
    <w:rsid w:val="00DF1F80"/>
    <w:rsid w:val="00DF446F"/>
    <w:rsid w:val="00DF74AD"/>
    <w:rsid w:val="00E0331C"/>
    <w:rsid w:val="00E05D67"/>
    <w:rsid w:val="00E20D7E"/>
    <w:rsid w:val="00E26172"/>
    <w:rsid w:val="00E455BD"/>
    <w:rsid w:val="00E62EF5"/>
    <w:rsid w:val="00E6437B"/>
    <w:rsid w:val="00E843C0"/>
    <w:rsid w:val="00E86C98"/>
    <w:rsid w:val="00EA5E97"/>
    <w:rsid w:val="00ED38A4"/>
    <w:rsid w:val="00ED3989"/>
    <w:rsid w:val="00ED4509"/>
    <w:rsid w:val="00EE4B28"/>
    <w:rsid w:val="00EF10B8"/>
    <w:rsid w:val="00EF60CB"/>
    <w:rsid w:val="00F23433"/>
    <w:rsid w:val="00F25C4E"/>
    <w:rsid w:val="00F327F3"/>
    <w:rsid w:val="00F340E5"/>
    <w:rsid w:val="00F50D20"/>
    <w:rsid w:val="00F55E10"/>
    <w:rsid w:val="00F611E5"/>
    <w:rsid w:val="00F612E0"/>
    <w:rsid w:val="00F7422A"/>
    <w:rsid w:val="00F809A1"/>
    <w:rsid w:val="00F85FDA"/>
    <w:rsid w:val="00F87081"/>
    <w:rsid w:val="00F90E36"/>
    <w:rsid w:val="00F97473"/>
    <w:rsid w:val="00FB460F"/>
    <w:rsid w:val="00FB70BD"/>
    <w:rsid w:val="00FC3477"/>
    <w:rsid w:val="00FC4390"/>
    <w:rsid w:val="00FC43F7"/>
    <w:rsid w:val="00FD342B"/>
    <w:rsid w:val="00FD48FC"/>
    <w:rsid w:val="00FF1213"/>
    <w:rsid w:val="00FF3BD6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64028EBF"/>
  <w15:chartTrackingRefBased/>
  <w15:docId w15:val="{972B43FE-E7D5-4617-9838-D921DA59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D15"/>
    <w:rPr>
      <w:kern w:val="16"/>
      <w:sz w:val="24"/>
    </w:rPr>
  </w:style>
  <w:style w:type="paragraph" w:styleId="Ttulo5">
    <w:name w:val="heading 5"/>
    <w:basedOn w:val="Normal"/>
    <w:next w:val="Normal"/>
    <w:link w:val="Ttulo5Char"/>
    <w:qFormat/>
    <w:rsid w:val="00B36D08"/>
    <w:p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1F5524"/>
    <w:pPr>
      <w:keepNext/>
      <w:jc w:val="center"/>
      <w:outlineLvl w:val="5"/>
    </w:pPr>
    <w:rPr>
      <w:b/>
      <w:i/>
      <w:color w:val="000000"/>
      <w:kern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13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A13CA"/>
    <w:rPr>
      <w:rFonts w:ascii="Tahoma" w:hAnsi="Tahoma" w:cs="Tahoma"/>
      <w:kern w:val="16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275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30D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30D2C"/>
    <w:rPr>
      <w:kern w:val="16"/>
      <w:sz w:val="24"/>
    </w:rPr>
  </w:style>
  <w:style w:type="paragraph" w:styleId="Rodap">
    <w:name w:val="footer"/>
    <w:basedOn w:val="Normal"/>
    <w:link w:val="RodapChar"/>
    <w:unhideWhenUsed/>
    <w:rsid w:val="00A30D2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30D2C"/>
    <w:rPr>
      <w:kern w:val="16"/>
      <w:sz w:val="24"/>
    </w:rPr>
  </w:style>
  <w:style w:type="character" w:customStyle="1" w:styleId="Ttulo6Char">
    <w:name w:val="Título 6 Char"/>
    <w:link w:val="Ttulo6"/>
    <w:rsid w:val="001F5524"/>
    <w:rPr>
      <w:b/>
      <w:i/>
      <w:color w:val="000000"/>
    </w:rPr>
  </w:style>
  <w:style w:type="paragraph" w:styleId="Ttulo">
    <w:name w:val="Title"/>
    <w:basedOn w:val="Normal"/>
    <w:link w:val="TtuloChar"/>
    <w:qFormat/>
    <w:rsid w:val="001F5524"/>
    <w:pPr>
      <w:jc w:val="center"/>
    </w:pPr>
    <w:rPr>
      <w:b/>
      <w:kern w:val="0"/>
      <w:sz w:val="36"/>
      <w:u w:val="single"/>
    </w:rPr>
  </w:style>
  <w:style w:type="character" w:customStyle="1" w:styleId="TtuloChar">
    <w:name w:val="Título Char"/>
    <w:link w:val="Ttulo"/>
    <w:rsid w:val="001F5524"/>
    <w:rPr>
      <w:b/>
      <w:sz w:val="36"/>
      <w:u w:val="single"/>
    </w:rPr>
  </w:style>
  <w:style w:type="character" w:customStyle="1" w:styleId="Ttulo5Char">
    <w:name w:val="Título 5 Char"/>
    <w:link w:val="Ttulo5"/>
    <w:rsid w:val="00B36D08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styleId="Forte">
    <w:name w:val="Strong"/>
    <w:uiPriority w:val="22"/>
    <w:qFormat/>
    <w:rsid w:val="00337565"/>
    <w:rPr>
      <w:b/>
      <w:bCs/>
    </w:rPr>
  </w:style>
  <w:style w:type="paragraph" w:customStyle="1" w:styleId="Corpo">
    <w:name w:val="Corpo"/>
    <w:rsid w:val="00835657"/>
    <w:pPr>
      <w:ind w:left="709"/>
    </w:pPr>
    <w:rPr>
      <w:color w:val="000000"/>
      <w:sz w:val="24"/>
    </w:rPr>
  </w:style>
  <w:style w:type="paragraph" w:styleId="Recuodecorpodetexto">
    <w:name w:val="Body Text Indent"/>
    <w:basedOn w:val="Normal"/>
    <w:link w:val="RecuodecorpodetextoChar"/>
    <w:rsid w:val="00835657"/>
    <w:pPr>
      <w:spacing w:before="120"/>
      <w:ind w:firstLine="1418"/>
      <w:jc w:val="both"/>
    </w:pPr>
    <w:rPr>
      <w:rFonts w:ascii="Arial" w:hAnsi="Arial" w:cs="Arial"/>
      <w:color w:val="000000"/>
      <w:kern w:val="0"/>
    </w:rPr>
  </w:style>
  <w:style w:type="character" w:customStyle="1" w:styleId="RecuodecorpodetextoChar">
    <w:name w:val="Recuo de corpo de texto Char"/>
    <w:link w:val="Recuodecorpodetexto"/>
    <w:rsid w:val="00835657"/>
    <w:rPr>
      <w:rFonts w:ascii="Arial" w:hAnsi="Arial" w:cs="Arial"/>
      <w:color w:val="000000"/>
      <w:sz w:val="24"/>
    </w:rPr>
  </w:style>
  <w:style w:type="character" w:styleId="Hyperlink">
    <w:name w:val="Hyperlink"/>
    <w:semiHidden/>
    <w:unhideWhenUsed/>
    <w:rsid w:val="00740A48"/>
    <w:rPr>
      <w:color w:val="0000FF"/>
      <w:u w:val="single"/>
    </w:rPr>
  </w:style>
  <w:style w:type="paragraph" w:customStyle="1" w:styleId="Default">
    <w:name w:val="Default"/>
    <w:rsid w:val="00146D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62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622C3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2C33"/>
    <w:rPr>
      <w:kern w:val="1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pmgpp" TargetMode="External"/><Relationship Id="rId1" Type="http://schemas.openxmlformats.org/officeDocument/2006/relationships/hyperlink" Target="mailto:pmgpp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dos%20de%20aplicativos\Microsoft\Modelos\Modelo%20de%20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tivo de Imagem" ma:contentTypeID="0x0101009148F5A04DDD49CBA7127AADA5FB792B00AADE34325A8B49CDA8BB4DB53328F214001D1DFFA4E13EA144A9647BBFF698108A" ma:contentTypeVersion="1" ma:contentTypeDescription="Carregar uma imagem." ma:contentTypeScope="" ma:versionID="866ccac695660a786517a20b811e79fa">
  <xsd:schema xmlns:xsd="http://www.w3.org/2001/XMLSchema" xmlns:xs="http://www.w3.org/2001/XMLSchema" xmlns:p="http://schemas.microsoft.com/office/2006/metadata/properties" xmlns:ns1="http://schemas.microsoft.com/sharepoint/v3" xmlns:ns2="25374DCE-1988-422A-A831-238728E6B602" xmlns:ns3="http://schemas.microsoft.com/sharepoint/v3/fields" xmlns:ns4="74605401-ef82-4e58-8e01-df55332c0536" targetNamespace="http://schemas.microsoft.com/office/2006/metadata/properties" ma:root="true" ma:fieldsID="9f3747288899ebbb7943e4a7685f1f5b" ns1:_="" ns2:_="" ns3:_="" ns4:_="">
    <xsd:import namespace="http://schemas.microsoft.com/sharepoint/v3"/>
    <xsd:import namespace="25374DCE-1988-422A-A831-238728E6B602"/>
    <xsd:import namespace="http://schemas.microsoft.com/sharepoint/v3/fields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Resumo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a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qu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qu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31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32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4DCE-1988-422A-A831-238728E6B60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Há 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Data da Imag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Autorais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27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2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2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25374DCE-1988-422A-A831-238728E6B602" xsi:nil="true"/>
    <Resumo xmlns="74605401-ef82-4e58-8e01-df55332c053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74605401-ef82-4e58-8e01-df55332c0536">Q2MPMETMKQAM-1587645393-8</_dlc_DocId>
    <_dlc_DocIdUrl xmlns="74605401-ef82-4e58-8e01-df55332c0536">
      <Url>https://adminnovoportal.univali.br/pos/stricto-sensu/ppgpp/_layouts/15/DocIdRedir.aspx?ID=Q2MPMETMKQAM-1587645393-8</Url>
      <Description>Q2MPMETMKQAM-1587645393-8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598062-BFE8-4228-A6D9-6D5B3613A1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6A926-3AFF-4508-8619-FEC2F35EC938}"/>
</file>

<file path=customXml/itemProps3.xml><?xml version="1.0" encoding="utf-8"?>
<ds:datastoreItem xmlns:ds="http://schemas.openxmlformats.org/officeDocument/2006/customXml" ds:itemID="{B5FF7ADB-850C-4FC2-893A-1361EC767D5F}"/>
</file>

<file path=customXml/itemProps4.xml><?xml version="1.0" encoding="utf-8"?>
<ds:datastoreItem xmlns:ds="http://schemas.openxmlformats.org/officeDocument/2006/customXml" ds:itemID="{7508F5BB-56C9-4DFC-9A5E-B6C9DA769E0D}"/>
</file>

<file path=customXml/itemProps5.xml><?xml version="1.0" encoding="utf-8"?>
<ds:datastoreItem xmlns:ds="http://schemas.openxmlformats.org/officeDocument/2006/customXml" ds:itemID="{42C52034-BFD9-4581-8C6D-89B200B8D5DA}"/>
</file>

<file path=docProps/app.xml><?xml version="1.0" encoding="utf-8"?>
<Properties xmlns="http://schemas.openxmlformats.org/officeDocument/2006/extended-properties" xmlns:vt="http://schemas.openxmlformats.org/officeDocument/2006/docPropsVTypes">
  <Template>Modelo de Ofício</Template>
  <TotalTime>16</TotalTime>
  <Pages>1</Pages>
  <Words>115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Itajaí, 13 de outubro de 1997</vt:lpstr>
    </vt:vector>
  </TitlesOfParts>
  <Company>UNIVALI</Company>
  <LinksUpToDate>false</LinksUpToDate>
  <CharactersWithSpaces>920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http://www.univali.br/pmgpp</vt:lpwstr>
      </vt:variant>
      <vt:variant>
        <vt:lpwstr/>
      </vt:variant>
      <vt:variant>
        <vt:i4>7536717</vt:i4>
      </vt:variant>
      <vt:variant>
        <vt:i4>0</vt:i4>
      </vt:variant>
      <vt:variant>
        <vt:i4>0</vt:i4>
      </vt:variant>
      <vt:variant>
        <vt:i4>5</vt:i4>
      </vt:variant>
      <vt:variant>
        <vt:lpwstr>mailto:pmgpp@univali.br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Itajaí, 13 de outubro de 1997</dc:title>
  <dc:subject/>
  <dc:creator>Darlan Antonio</dc:creator>
  <cp:keywords/>
  <dc:description/>
  <cp:lastModifiedBy>Darlan Antonio</cp:lastModifiedBy>
  <cp:revision>6</cp:revision>
  <cp:lastPrinted>2018-03-07T16:57:00Z</cp:lastPrinted>
  <dcterms:created xsi:type="dcterms:W3CDTF">2021-07-05T13:55:00Z</dcterms:created>
  <dcterms:modified xsi:type="dcterms:W3CDTF">2022-07-06T13:08:00Z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0x0101009148F5A04DDD49CBA7127AADA5FB792B00AADE34325A8B49CDA8BB4DB53328F214001D1DFFA4E13EA144A9647BBFF698108A</vt:lpwstr>
  </property>
  <property fmtid="{D5CDD505-2E9C-101B-9397-08002B2CF9AE}" pid="3" name="_dlc_DocIdItemGuid">
    <vt:lpwstr>f76b2c19-9dc7-4733-852e-edc78afee3e4</vt:lpwstr>
  </property>
</Properties>
</file>